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21" w:rsidRPr="000A0237" w:rsidRDefault="000A0237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72"/>
          <w:szCs w:val="72"/>
          <w:lang w:val="en-US"/>
        </w:rPr>
      </w:pPr>
      <w:r w:rsidRPr="000A0237">
        <w:rPr>
          <w:rFonts w:ascii="Book Antiqua" w:hAnsi="Book Antiqua"/>
          <w:b/>
          <w:sz w:val="72"/>
          <w:szCs w:val="72"/>
          <w:lang w:val="en-US"/>
        </w:rPr>
        <w:t>Making it up</w:t>
      </w:r>
    </w:p>
    <w:p w:rsidR="00586421" w:rsidRPr="000A0237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586421" w:rsidRPr="000A0237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0A0237">
        <w:rPr>
          <w:sz w:val="20"/>
          <w:szCs w:val="20"/>
          <w:lang w:val="en-US"/>
        </w:rPr>
        <w:t>Choreograaf</w:t>
      </w:r>
      <w:r w:rsidRPr="000A0237">
        <w:rPr>
          <w:sz w:val="20"/>
          <w:szCs w:val="20"/>
          <w:lang w:val="en-US"/>
        </w:rPr>
        <w:tab/>
        <w:t xml:space="preserve">: </w:t>
      </w:r>
      <w:r w:rsidR="000A0237" w:rsidRPr="000A0237">
        <w:rPr>
          <w:sz w:val="20"/>
          <w:szCs w:val="20"/>
          <w:lang w:val="en-US"/>
        </w:rPr>
        <w:t>Gourgue Ga</w:t>
      </w:r>
      <w:r w:rsidR="000A0237">
        <w:rPr>
          <w:sz w:val="20"/>
          <w:szCs w:val="20"/>
          <w:lang w:val="en-US"/>
        </w:rPr>
        <w:t>êtan</w:t>
      </w:r>
    </w:p>
    <w:p w:rsidR="00586421" w:rsidRPr="000A0237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0A0237">
        <w:rPr>
          <w:sz w:val="20"/>
          <w:szCs w:val="20"/>
          <w:lang w:val="en-US"/>
        </w:rPr>
        <w:t>Type dans</w:t>
      </w:r>
      <w:r w:rsidRPr="000A0237">
        <w:rPr>
          <w:sz w:val="20"/>
          <w:szCs w:val="20"/>
          <w:lang w:val="en-US"/>
        </w:rPr>
        <w:tab/>
        <w:t xml:space="preserve">: </w:t>
      </w:r>
      <w:r w:rsidR="000A0237" w:rsidRPr="000A0237">
        <w:rPr>
          <w:sz w:val="20"/>
          <w:szCs w:val="20"/>
          <w:lang w:val="en-US"/>
        </w:rPr>
        <w:t>4-wall line dance</w:t>
      </w:r>
    </w:p>
    <w:p w:rsidR="00586421" w:rsidRPr="000A0237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0A0237">
        <w:rPr>
          <w:sz w:val="20"/>
          <w:szCs w:val="20"/>
          <w:lang w:val="en-US"/>
        </w:rPr>
        <w:t>Niveau</w:t>
      </w:r>
      <w:r w:rsidRPr="000A0237">
        <w:rPr>
          <w:sz w:val="20"/>
          <w:szCs w:val="20"/>
          <w:lang w:val="en-US"/>
        </w:rPr>
        <w:tab/>
        <w:t xml:space="preserve">: </w:t>
      </w:r>
      <w:r w:rsidR="000A0237" w:rsidRPr="000A0237">
        <w:rPr>
          <w:sz w:val="20"/>
          <w:szCs w:val="20"/>
          <w:lang w:val="en-US"/>
        </w:rPr>
        <w:t>beginner</w:t>
      </w:r>
    </w:p>
    <w:p w:rsidR="00586421" w:rsidRPr="000A0237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0A0237">
        <w:rPr>
          <w:sz w:val="20"/>
          <w:szCs w:val="20"/>
          <w:lang w:val="en-US"/>
        </w:rPr>
        <w:t>Tellen</w:t>
      </w:r>
      <w:r w:rsidRPr="000A0237">
        <w:rPr>
          <w:sz w:val="20"/>
          <w:szCs w:val="20"/>
          <w:lang w:val="en-US"/>
        </w:rPr>
        <w:tab/>
        <w:t xml:space="preserve">: </w:t>
      </w:r>
      <w:r w:rsidR="000A0237" w:rsidRPr="000A0237">
        <w:rPr>
          <w:sz w:val="20"/>
          <w:szCs w:val="20"/>
          <w:lang w:val="en-US"/>
        </w:rPr>
        <w:t>48</w:t>
      </w:r>
    </w:p>
    <w:p w:rsidR="00586421" w:rsidRPr="000A0237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0A0237">
        <w:rPr>
          <w:sz w:val="20"/>
          <w:szCs w:val="20"/>
          <w:lang w:val="en-US"/>
        </w:rPr>
        <w:t>Tempo</w:t>
      </w:r>
      <w:r w:rsidRPr="000A0237">
        <w:rPr>
          <w:sz w:val="20"/>
          <w:szCs w:val="20"/>
          <w:lang w:val="en-US"/>
        </w:rPr>
        <w:tab/>
        <w:t xml:space="preserve">: </w:t>
      </w:r>
      <w:r w:rsidR="000A0237" w:rsidRPr="000A0237">
        <w:rPr>
          <w:sz w:val="20"/>
          <w:szCs w:val="20"/>
          <w:lang w:val="en-US"/>
        </w:rPr>
        <w:t>172 bpm</w:t>
      </w:r>
    </w:p>
    <w:p w:rsidR="0058642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GB"/>
        </w:rPr>
      </w:pPr>
      <w:r w:rsidRPr="000A0237">
        <w:rPr>
          <w:sz w:val="20"/>
          <w:szCs w:val="20"/>
          <w:lang w:val="en-US"/>
        </w:rPr>
        <w:t>Muziek</w:t>
      </w:r>
      <w:r w:rsidRPr="00F25F3F">
        <w:rPr>
          <w:sz w:val="20"/>
          <w:szCs w:val="20"/>
          <w:lang w:val="en-GB"/>
        </w:rPr>
        <w:tab/>
        <w:t xml:space="preserve">: </w:t>
      </w:r>
      <w:r w:rsidR="000A0237" w:rsidRPr="000A0237">
        <w:rPr>
          <w:i/>
          <w:sz w:val="20"/>
          <w:szCs w:val="20"/>
          <w:lang w:val="en-GB"/>
        </w:rPr>
        <w:t>Making your mind up</w:t>
      </w:r>
      <w:r w:rsidR="000A0237">
        <w:rPr>
          <w:sz w:val="20"/>
          <w:szCs w:val="20"/>
          <w:lang w:val="en-GB"/>
        </w:rPr>
        <w:t>, Bucks Fizz</w:t>
      </w:r>
    </w:p>
    <w:p w:rsidR="00586421" w:rsidRPr="000A0237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>
        <w:rPr>
          <w:sz w:val="20"/>
          <w:szCs w:val="20"/>
          <w:lang w:val="en-GB"/>
        </w:rPr>
        <w:t>Bron</w:t>
      </w:r>
      <w:r>
        <w:rPr>
          <w:sz w:val="20"/>
          <w:szCs w:val="20"/>
          <w:lang w:val="en-GB"/>
        </w:rPr>
        <w:tab/>
        <w:t xml:space="preserve">: </w:t>
      </w:r>
    </w:p>
    <w:p w:rsidR="00F25F3F" w:rsidRPr="000A0237" w:rsidRDefault="00F25F3F" w:rsidP="00880712">
      <w:pPr>
        <w:rPr>
          <w:sz w:val="20"/>
          <w:szCs w:val="20"/>
          <w:lang w:val="en-US"/>
        </w:rPr>
      </w:pPr>
    </w:p>
    <w:p w:rsidR="00062D01" w:rsidRPr="000A0237" w:rsidRDefault="00062D01" w:rsidP="00880712">
      <w:pPr>
        <w:rPr>
          <w:sz w:val="20"/>
          <w:szCs w:val="20"/>
          <w:lang w:val="en-US"/>
        </w:rPr>
        <w:sectPr w:rsidR="00062D01" w:rsidRPr="000A0237" w:rsidSect="00586421">
          <w:footerReference w:type="default" r:id="rId7"/>
          <w:pgSz w:w="11906" w:h="16838"/>
          <w:pgMar w:top="485" w:right="1417" w:bottom="1417" w:left="1417" w:header="360" w:footer="927" w:gutter="0"/>
          <w:cols w:space="708"/>
          <w:docGrid w:linePitch="360"/>
        </w:sectPr>
      </w:pPr>
    </w:p>
    <w:p w:rsidR="00553C69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0A0237">
        <w:rPr>
          <w:b/>
          <w:sz w:val="20"/>
          <w:szCs w:val="20"/>
          <w:lang w:val="en-US"/>
        </w:rPr>
        <w:lastRenderedPageBreak/>
        <w:t>STEP, HOLD, STEP, HOLD, WALKS, T</w:t>
      </w:r>
      <w:r w:rsidRPr="007C0A6F">
        <w:rPr>
          <w:b/>
          <w:sz w:val="20"/>
          <w:szCs w:val="20"/>
          <w:lang w:val="en-US"/>
        </w:rPr>
        <w:t>OUCH</w:t>
      </w:r>
    </w:p>
    <w:p w:rsidR="000A0237" w:rsidRPr="000A0237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0A0237">
        <w:rPr>
          <w:sz w:val="20"/>
          <w:szCs w:val="20"/>
        </w:rPr>
        <w:t>1</w:t>
      </w:r>
      <w:r w:rsidRPr="000A0237">
        <w:rPr>
          <w:sz w:val="20"/>
          <w:szCs w:val="20"/>
        </w:rPr>
        <w:tab/>
        <w:t>RV</w:t>
      </w:r>
      <w:r w:rsidRPr="000A0237">
        <w:rPr>
          <w:sz w:val="20"/>
          <w:szCs w:val="20"/>
        </w:rPr>
        <w:tab/>
        <w:t>stap voor</w:t>
      </w:r>
    </w:p>
    <w:p w:rsidR="000A0237" w:rsidRPr="000A0237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0A0237">
        <w:rPr>
          <w:sz w:val="20"/>
          <w:szCs w:val="20"/>
        </w:rPr>
        <w:t>2</w:t>
      </w:r>
      <w:r w:rsidRPr="000A0237">
        <w:rPr>
          <w:sz w:val="20"/>
          <w:szCs w:val="20"/>
        </w:rPr>
        <w:tab/>
      </w:r>
      <w:r w:rsidRPr="000A0237">
        <w:rPr>
          <w:sz w:val="20"/>
          <w:szCs w:val="20"/>
        </w:rPr>
        <w:tab/>
        <w:t>rust</w:t>
      </w:r>
    </w:p>
    <w:p w:rsidR="000A0237" w:rsidRPr="000A0237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0A0237">
        <w:rPr>
          <w:sz w:val="20"/>
          <w:szCs w:val="20"/>
        </w:rPr>
        <w:t>3</w:t>
      </w:r>
      <w:r w:rsidRPr="000A0237">
        <w:rPr>
          <w:sz w:val="20"/>
          <w:szCs w:val="20"/>
        </w:rPr>
        <w:tab/>
        <w:t>LV</w:t>
      </w:r>
      <w:r w:rsidRPr="000A0237">
        <w:rPr>
          <w:sz w:val="20"/>
          <w:szCs w:val="20"/>
        </w:rPr>
        <w:tab/>
        <w:t>stap voor</w:t>
      </w:r>
    </w:p>
    <w:p w:rsidR="000A0237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rust</w:t>
      </w:r>
    </w:p>
    <w:p w:rsidR="000A0237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0A0237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0A0237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0A0237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naast RV</w:t>
      </w:r>
    </w:p>
    <w:p w:rsidR="000A0237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0A0237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0A0237">
        <w:rPr>
          <w:b/>
          <w:sz w:val="20"/>
          <w:szCs w:val="20"/>
          <w:lang w:val="en-US"/>
        </w:rPr>
        <w:t>BACK, HOLD, BACK, HOLD, BACK WALKS, TOUCH</w:t>
      </w:r>
    </w:p>
    <w:p w:rsidR="000A0237" w:rsidRPr="000A0237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0A0237">
        <w:rPr>
          <w:sz w:val="20"/>
          <w:szCs w:val="20"/>
        </w:rPr>
        <w:t>1</w:t>
      </w:r>
      <w:r w:rsidRPr="000A0237">
        <w:rPr>
          <w:sz w:val="20"/>
          <w:szCs w:val="20"/>
        </w:rPr>
        <w:tab/>
        <w:t>LV</w:t>
      </w:r>
      <w:r w:rsidRPr="000A0237">
        <w:rPr>
          <w:sz w:val="20"/>
          <w:szCs w:val="20"/>
        </w:rPr>
        <w:tab/>
        <w:t>stap achter</w:t>
      </w:r>
    </w:p>
    <w:p w:rsidR="000A0237" w:rsidRPr="000A0237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0A0237">
        <w:rPr>
          <w:sz w:val="20"/>
          <w:szCs w:val="20"/>
        </w:rPr>
        <w:t>2</w:t>
      </w:r>
      <w:r w:rsidRPr="000A0237">
        <w:rPr>
          <w:sz w:val="20"/>
          <w:szCs w:val="20"/>
        </w:rPr>
        <w:tab/>
      </w:r>
      <w:r w:rsidRPr="000A0237">
        <w:rPr>
          <w:sz w:val="20"/>
          <w:szCs w:val="20"/>
        </w:rPr>
        <w:tab/>
        <w:t>rust</w:t>
      </w:r>
    </w:p>
    <w:p w:rsidR="000A0237" w:rsidRPr="000A0237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0A0237">
        <w:rPr>
          <w:sz w:val="20"/>
          <w:szCs w:val="20"/>
        </w:rPr>
        <w:t>3</w:t>
      </w:r>
      <w:r w:rsidRPr="000A0237">
        <w:rPr>
          <w:sz w:val="20"/>
          <w:szCs w:val="20"/>
        </w:rPr>
        <w:tab/>
        <w:t>RV</w:t>
      </w:r>
      <w:r w:rsidRPr="000A0237">
        <w:rPr>
          <w:sz w:val="20"/>
          <w:szCs w:val="20"/>
        </w:rPr>
        <w:tab/>
        <w:t>stap achter</w:t>
      </w:r>
    </w:p>
    <w:p w:rsidR="000A0237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rust</w:t>
      </w:r>
    </w:p>
    <w:p w:rsidR="000A0237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achter</w:t>
      </w:r>
    </w:p>
    <w:p w:rsidR="000A0237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achter</w:t>
      </w:r>
    </w:p>
    <w:p w:rsidR="000A0237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achter</w:t>
      </w:r>
    </w:p>
    <w:p w:rsidR="000A0237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tik naast LV</w:t>
      </w:r>
    </w:p>
    <w:p w:rsidR="000A0237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0A0237" w:rsidRPr="000A0237" w:rsidRDefault="000A0237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  <w:r w:rsidRPr="000A0237">
        <w:rPr>
          <w:b/>
          <w:sz w:val="20"/>
          <w:szCs w:val="20"/>
          <w:lang w:val="en-US"/>
        </w:rPr>
        <w:t>VINE, SCUFF, VINE  WITH ¼ TURN, SCUFF</w:t>
      </w:r>
    </w:p>
    <w:p w:rsidR="000A0237" w:rsidRPr="000A0237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0A0237">
        <w:rPr>
          <w:sz w:val="20"/>
          <w:szCs w:val="20"/>
        </w:rPr>
        <w:t>1</w:t>
      </w:r>
      <w:r w:rsidRPr="000A0237">
        <w:rPr>
          <w:sz w:val="20"/>
          <w:szCs w:val="20"/>
        </w:rPr>
        <w:tab/>
        <w:t>RV</w:t>
      </w:r>
      <w:r w:rsidRPr="000A0237">
        <w:rPr>
          <w:sz w:val="20"/>
          <w:szCs w:val="20"/>
        </w:rPr>
        <w:tab/>
        <w:t>stap rechts opzij</w:t>
      </w:r>
    </w:p>
    <w:p w:rsidR="000A0237" w:rsidRPr="000A0237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0A0237">
        <w:rPr>
          <w:sz w:val="20"/>
          <w:szCs w:val="20"/>
        </w:rPr>
        <w:t>2</w:t>
      </w:r>
      <w:r w:rsidRPr="000A0237">
        <w:rPr>
          <w:sz w:val="20"/>
          <w:szCs w:val="20"/>
        </w:rPr>
        <w:tab/>
        <w:t>LV</w:t>
      </w:r>
      <w:r w:rsidRPr="000A0237">
        <w:rPr>
          <w:sz w:val="20"/>
          <w:szCs w:val="20"/>
        </w:rPr>
        <w:tab/>
        <w:t>stap gekruist achter RV</w:t>
      </w:r>
    </w:p>
    <w:p w:rsidR="000A0237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0A0237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scuff naast RV</w:t>
      </w:r>
    </w:p>
    <w:p w:rsidR="000A0237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:rsidR="000A0237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gekruist achter LV</w:t>
      </w:r>
    </w:p>
    <w:p w:rsidR="000A0237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draai ¼ linksom en stap voor</w:t>
      </w:r>
    </w:p>
    <w:p w:rsidR="000A0237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scuff naast LV</w:t>
      </w:r>
    </w:p>
    <w:p w:rsidR="000A0237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0A0237" w:rsidRDefault="000A0237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  <w:r w:rsidRPr="000A0237">
        <w:rPr>
          <w:b/>
          <w:sz w:val="20"/>
          <w:szCs w:val="20"/>
          <w:lang w:val="en-US"/>
        </w:rPr>
        <w:t>½ PIVOT TURN (2X), CROSS TOE STRUT,</w:t>
      </w:r>
      <w:r>
        <w:rPr>
          <w:b/>
          <w:sz w:val="20"/>
          <w:szCs w:val="20"/>
          <w:lang w:val="en-US"/>
        </w:rPr>
        <w:t xml:space="preserve"> TOE STRUT</w:t>
      </w:r>
    </w:p>
    <w:p w:rsidR="000A0237" w:rsidRPr="000A0237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0A0237">
        <w:rPr>
          <w:sz w:val="20"/>
          <w:szCs w:val="20"/>
        </w:rPr>
        <w:t>1</w:t>
      </w:r>
      <w:r w:rsidRPr="000A0237">
        <w:rPr>
          <w:sz w:val="20"/>
          <w:szCs w:val="20"/>
        </w:rPr>
        <w:tab/>
        <w:t>RV</w:t>
      </w:r>
      <w:r w:rsidRPr="000A0237">
        <w:rPr>
          <w:sz w:val="20"/>
          <w:szCs w:val="20"/>
        </w:rPr>
        <w:tab/>
        <w:t>stap voor</w:t>
      </w:r>
    </w:p>
    <w:p w:rsidR="000A0237" w:rsidRPr="000A0237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0A0237">
        <w:rPr>
          <w:sz w:val="20"/>
          <w:szCs w:val="20"/>
        </w:rPr>
        <w:t>2</w:t>
      </w:r>
      <w:r w:rsidRPr="000A0237">
        <w:rPr>
          <w:sz w:val="20"/>
          <w:szCs w:val="20"/>
        </w:rPr>
        <w:tab/>
        <w:t>RV+LV draai ½ linksom</w:t>
      </w:r>
    </w:p>
    <w:p w:rsidR="000A0237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0A0237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RV+LV draai ½ linksom</w:t>
      </w:r>
    </w:p>
    <w:p w:rsidR="000A0237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tik teen gekruist voor LV</w:t>
      </w:r>
    </w:p>
    <w:p w:rsidR="000A0237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zet hak neer</w:t>
      </w:r>
    </w:p>
    <w:p w:rsidR="000A0237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teen achter</w:t>
      </w:r>
    </w:p>
    <w:p w:rsidR="000A0237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zet hak neer</w:t>
      </w:r>
    </w:p>
    <w:p w:rsidR="000A0237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7C0A6F" w:rsidRDefault="007C0A6F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7C0A6F" w:rsidRDefault="007C0A6F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7C0A6F" w:rsidRDefault="007C0A6F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7C0A6F" w:rsidRDefault="007C0A6F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7C0A6F" w:rsidRDefault="007C0A6F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7C0A6F" w:rsidRDefault="007C0A6F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7C0A6F" w:rsidRDefault="007C0A6F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7C0A6F" w:rsidRDefault="007C0A6F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7C0A6F" w:rsidRDefault="007C0A6F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0A0237" w:rsidRPr="000A0237" w:rsidRDefault="000A0237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 w:rsidRPr="000A0237">
        <w:rPr>
          <w:b/>
          <w:sz w:val="20"/>
          <w:szCs w:val="20"/>
        </w:rPr>
        <w:lastRenderedPageBreak/>
        <w:t>TOE STRUT (2X), STOMP (2X), CLAP (2X)</w:t>
      </w:r>
    </w:p>
    <w:p w:rsidR="000A0237" w:rsidRPr="000A0237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0A0237">
        <w:rPr>
          <w:sz w:val="20"/>
          <w:szCs w:val="20"/>
        </w:rPr>
        <w:t>1</w:t>
      </w:r>
      <w:r w:rsidRPr="000A0237">
        <w:rPr>
          <w:sz w:val="20"/>
          <w:szCs w:val="20"/>
        </w:rPr>
        <w:tab/>
        <w:t>RV</w:t>
      </w:r>
      <w:r w:rsidRPr="000A0237">
        <w:rPr>
          <w:sz w:val="20"/>
          <w:szCs w:val="20"/>
        </w:rPr>
        <w:tab/>
        <w:t>tik teen rechts opzij</w:t>
      </w:r>
    </w:p>
    <w:p w:rsidR="000A0237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0A0237">
        <w:rPr>
          <w:sz w:val="20"/>
          <w:szCs w:val="20"/>
        </w:rPr>
        <w:t>2</w:t>
      </w:r>
      <w:r w:rsidRPr="000A0237">
        <w:rPr>
          <w:sz w:val="20"/>
          <w:szCs w:val="20"/>
        </w:rPr>
        <w:tab/>
        <w:t>RV</w:t>
      </w:r>
      <w:r w:rsidRPr="000A0237">
        <w:rPr>
          <w:sz w:val="20"/>
          <w:szCs w:val="20"/>
        </w:rPr>
        <w:tab/>
      </w:r>
      <w:r>
        <w:rPr>
          <w:sz w:val="20"/>
          <w:szCs w:val="20"/>
        </w:rPr>
        <w:t>zet hak neer</w:t>
      </w:r>
    </w:p>
    <w:p w:rsidR="000A0237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teen voor</w:t>
      </w:r>
    </w:p>
    <w:p w:rsidR="007C0A6F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zet hak neer</w:t>
      </w:r>
      <w:r w:rsidR="007C0A6F">
        <w:rPr>
          <w:sz w:val="20"/>
          <w:szCs w:val="20"/>
        </w:rPr>
        <w:t xml:space="preserve"> </w:t>
      </w:r>
    </w:p>
    <w:p w:rsidR="000A0237" w:rsidRDefault="007C0A6F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Hier k</w:t>
      </w:r>
      <w:r w:rsidRPr="007C0A6F">
        <w:rPr>
          <w:i/>
          <w:sz w:val="20"/>
          <w:szCs w:val="20"/>
        </w:rPr>
        <w:t>omt de herstart</w:t>
      </w:r>
      <w:r>
        <w:rPr>
          <w:i/>
          <w:sz w:val="20"/>
          <w:szCs w:val="20"/>
        </w:rPr>
        <w:t xml:space="preserve"> in muur 3, 5 en 7</w:t>
      </w:r>
      <w:r>
        <w:rPr>
          <w:sz w:val="20"/>
          <w:szCs w:val="20"/>
        </w:rPr>
        <w:t>)</w:t>
      </w:r>
    </w:p>
    <w:p w:rsidR="000A0237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stamp voor</w:t>
      </w:r>
    </w:p>
    <w:p w:rsidR="000A0237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stamp naast RV</w:t>
      </w:r>
    </w:p>
    <w:p w:rsidR="000A0237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klap in de handen</w:t>
      </w:r>
    </w:p>
    <w:p w:rsidR="000A0237" w:rsidRDefault="000A023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klap in de handen</w:t>
      </w:r>
    </w:p>
    <w:p w:rsidR="007C0A6F" w:rsidRDefault="007C0A6F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0A0237" w:rsidRDefault="000A0237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SLOW SWIVELS, SLOW APPLEJACKS</w:t>
      </w:r>
    </w:p>
    <w:p w:rsidR="000A0237" w:rsidRDefault="000A0237" w:rsidP="000A02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0A0237"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draai LV tenen links en draai RV hak rechts</w:t>
      </w:r>
    </w:p>
    <w:p w:rsidR="000A0237" w:rsidRDefault="000A0237" w:rsidP="000A02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draai beide voeten terug</w:t>
      </w:r>
    </w:p>
    <w:p w:rsidR="000A0237" w:rsidRDefault="000A0237" w:rsidP="000A02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draai RV tenen rechts en draai LV hak links</w:t>
      </w:r>
    </w:p>
    <w:p w:rsidR="000A0237" w:rsidRDefault="000A0237" w:rsidP="000A02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draai beide voeten terug</w:t>
      </w:r>
    </w:p>
    <w:p w:rsidR="000A0237" w:rsidRDefault="000A0237" w:rsidP="000A02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r w:rsidR="007C0A6F">
        <w:rPr>
          <w:sz w:val="20"/>
          <w:szCs w:val="20"/>
        </w:rPr>
        <w:tab/>
        <w:t>draai LV tenen en RV hak naar links</w:t>
      </w:r>
    </w:p>
    <w:p w:rsidR="007C0A6F" w:rsidRDefault="007C0A6F" w:rsidP="000A02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draai beide voeten terug</w:t>
      </w:r>
    </w:p>
    <w:p w:rsidR="007C0A6F" w:rsidRDefault="007C0A6F" w:rsidP="000A02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draai RV tenen en LV hak naar rechts</w:t>
      </w:r>
    </w:p>
    <w:p w:rsidR="007C0A6F" w:rsidRDefault="007C0A6F" w:rsidP="000A02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draai beide voeten terug (gewicht op LV)</w:t>
      </w:r>
    </w:p>
    <w:p w:rsidR="007C0A6F" w:rsidRDefault="007C0A6F" w:rsidP="000A02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7C0A6F" w:rsidRDefault="007C0A6F" w:rsidP="000A02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BEGIN OPNIEUW</w:t>
      </w:r>
    </w:p>
    <w:p w:rsidR="007C0A6F" w:rsidRDefault="007C0A6F" w:rsidP="000A02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7C0A6F" w:rsidRDefault="007C0A6F" w:rsidP="000A0237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RESTART</w:t>
      </w:r>
    </w:p>
    <w:p w:rsidR="007C0A6F" w:rsidRDefault="007C0A6F" w:rsidP="000A02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Dans de muren 3, 5 en 7 t/m tel 36 (tel 4 van het 5</w:t>
      </w:r>
      <w:r w:rsidRPr="007C0A6F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blok) en begin opnieuw.</w:t>
      </w:r>
    </w:p>
    <w:p w:rsidR="007C0A6F" w:rsidRDefault="007C0A6F" w:rsidP="000A02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7C0A6F" w:rsidRDefault="007C0A6F" w:rsidP="000A02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FINISH</w:t>
      </w:r>
    </w:p>
    <w:p w:rsidR="007C0A6F" w:rsidRDefault="007C0A6F" w:rsidP="000A02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Blijf na muur 9 de laatste 8 tellen herhalen tot het einde van de muziek.</w:t>
      </w:r>
    </w:p>
    <w:p w:rsidR="007C0A6F" w:rsidRDefault="007C0A6F" w:rsidP="000A02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7C0A6F" w:rsidRDefault="007C0A6F" w:rsidP="000A02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i/>
          <w:sz w:val="20"/>
          <w:szCs w:val="20"/>
        </w:rPr>
        <w:t>Veel plezier!</w:t>
      </w:r>
    </w:p>
    <w:p w:rsidR="007C0A6F" w:rsidRDefault="007C0A6F" w:rsidP="000A02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7C0A6F" w:rsidRPr="007C0A6F" w:rsidRDefault="007C0A6F" w:rsidP="000A02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sectPr w:rsidR="007C0A6F" w:rsidRPr="007C0A6F" w:rsidSect="000A0237">
      <w:type w:val="continuous"/>
      <w:pgSz w:w="11906" w:h="16838"/>
      <w:pgMar w:top="485" w:right="991" w:bottom="1258" w:left="1417" w:header="360" w:footer="927" w:gutter="0"/>
      <w:cols w:num="2" w:space="708" w:equalWidth="0">
        <w:col w:w="4182" w:space="708"/>
        <w:col w:w="460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7C9" w:rsidRDefault="006037C9">
      <w:r>
        <w:separator/>
      </w:r>
    </w:p>
  </w:endnote>
  <w:endnote w:type="continuationSeparator" w:id="0">
    <w:p w:rsidR="006037C9" w:rsidRDefault="00603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3C2" w:rsidRDefault="007C0A6F" w:rsidP="00437A8E">
    <w:pPr>
      <w:widowControl w:val="0"/>
      <w:jc w:val="center"/>
      <w:rPr>
        <w:rFonts w:ascii="Book Antiqua" w:hAnsi="Book Antiqua"/>
        <w:b/>
        <w:color w:val="458A00"/>
      </w:rPr>
    </w:pPr>
    <w:r>
      <w:rPr>
        <w:noProof/>
      </w:rPr>
      <w:drawing>
        <wp:anchor distT="36576" distB="36576" distL="36576" distR="36576" simplePos="0" relativeHeight="251656704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-210820</wp:posOffset>
          </wp:positionV>
          <wp:extent cx="424815" cy="521335"/>
          <wp:effectExtent l="19050" t="0" r="0" b="0"/>
          <wp:wrapNone/>
          <wp:docPr id="2" name="Afbeelding 2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5213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7728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3" name="Afbeelding 3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437A8E" w:rsidRPr="00437A8E">
      <w:rPr>
        <w:rFonts w:ascii="Book Antiqua" w:hAnsi="Book Antiqua"/>
        <w:b/>
        <w:color w:val="458A00"/>
      </w:rPr>
      <w:t>Kyle</w:t>
    </w:r>
    <w:r w:rsidR="00437A8E">
      <w:rPr>
        <w:rFonts w:ascii="Book Antiqua" w:hAnsi="Book Antiqua"/>
        <w:b/>
        <w:color w:val="458A00"/>
      </w:rPr>
      <w:t>’</w:t>
    </w:r>
    <w:r w:rsidR="00437A8E" w:rsidRPr="00437A8E">
      <w:rPr>
        <w:rFonts w:ascii="Book Antiqua" w:hAnsi="Book Antiqua"/>
        <w:b/>
        <w:color w:val="458A00"/>
      </w:rPr>
      <w:t>s posse</w:t>
    </w:r>
  </w:p>
  <w:p w:rsidR="00437A8E" w:rsidRPr="00437A8E" w:rsidRDefault="007C0A6F" w:rsidP="00437A8E">
    <w:pPr>
      <w:widowControl w:val="0"/>
      <w:jc w:val="center"/>
      <w:rPr>
        <w:rFonts w:ascii="Book Antiqua" w:hAnsi="Book Antiqua"/>
        <w:b/>
        <w:color w:val="458A00"/>
        <w:sz w:val="16"/>
        <w:szCs w:val="16"/>
      </w:rPr>
    </w:pPr>
    <w:r>
      <w:rPr>
        <w:noProof/>
      </w:rPr>
      <w:drawing>
        <wp:anchor distT="36576" distB="36576" distL="36576" distR="36576" simplePos="0" relativeHeight="251658752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4" name="Afbeelding 4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Book Antiqua" w:hAnsi="Book Antiqua"/>
        <w:b/>
        <w:color w:val="458A00"/>
        <w:sz w:val="16"/>
        <w:szCs w:val="16"/>
      </w:rPr>
      <w:t>Borger-Odoorn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7C9" w:rsidRDefault="006037C9">
      <w:r>
        <w:separator/>
      </w:r>
    </w:p>
  </w:footnote>
  <w:footnote w:type="continuationSeparator" w:id="0">
    <w:p w:rsidR="006037C9" w:rsidRDefault="006037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B1913"/>
    <w:multiLevelType w:val="hybridMultilevel"/>
    <w:tmpl w:val="31BA0CE4"/>
    <w:lvl w:ilvl="0" w:tplc="D94AA562">
      <w:start w:val="1"/>
      <w:numFmt w:val="decimal"/>
      <w:lvlText w:val="%1"/>
      <w:lvlJc w:val="left"/>
      <w:pPr>
        <w:ind w:left="1260" w:hanging="90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ocumentProtection w:edit="forms" w:enforcement="0"/>
  <w:defaultTabStop w:val="1701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C0A6F"/>
    <w:rsid w:val="00062D01"/>
    <w:rsid w:val="00077F4A"/>
    <w:rsid w:val="00097405"/>
    <w:rsid w:val="000A0237"/>
    <w:rsid w:val="000F1258"/>
    <w:rsid w:val="00111EE9"/>
    <w:rsid w:val="00162AA9"/>
    <w:rsid w:val="00225CC3"/>
    <w:rsid w:val="00251DD6"/>
    <w:rsid w:val="00261129"/>
    <w:rsid w:val="002B13D3"/>
    <w:rsid w:val="003B0C65"/>
    <w:rsid w:val="00437A8E"/>
    <w:rsid w:val="00461F19"/>
    <w:rsid w:val="00466886"/>
    <w:rsid w:val="00506F44"/>
    <w:rsid w:val="00553C69"/>
    <w:rsid w:val="00586421"/>
    <w:rsid w:val="0058718A"/>
    <w:rsid w:val="006037C9"/>
    <w:rsid w:val="00631825"/>
    <w:rsid w:val="00647AA1"/>
    <w:rsid w:val="006B46C4"/>
    <w:rsid w:val="006E5311"/>
    <w:rsid w:val="007009A3"/>
    <w:rsid w:val="007243C2"/>
    <w:rsid w:val="007C0A6F"/>
    <w:rsid w:val="00880712"/>
    <w:rsid w:val="00902743"/>
    <w:rsid w:val="00915B4F"/>
    <w:rsid w:val="009E41F3"/>
    <w:rsid w:val="009E5439"/>
    <w:rsid w:val="00A23945"/>
    <w:rsid w:val="00A26AA9"/>
    <w:rsid w:val="00A545B1"/>
    <w:rsid w:val="00AD7F6E"/>
    <w:rsid w:val="00C07158"/>
    <w:rsid w:val="00DF5375"/>
    <w:rsid w:val="00E81232"/>
    <w:rsid w:val="00E83929"/>
    <w:rsid w:val="00EA04AA"/>
    <w:rsid w:val="00F0658E"/>
    <w:rsid w:val="00F13DD5"/>
    <w:rsid w:val="00F2354A"/>
    <w:rsid w:val="00F25F3F"/>
    <w:rsid w:val="00FD6D68"/>
    <w:rsid w:val="00FE73B4"/>
    <w:rsid w:val="00FF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E812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81232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D6D6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437A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250264\AppData\Roaming\Microsoft\Sjablonen\Kyle's%20posse%20danssheet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Kyle's posse danssheet</Template>
  <TotalTime>26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Klomp</dc:creator>
  <cp:lastModifiedBy>Yvonne Klomp</cp:lastModifiedBy>
  <cp:revision>1</cp:revision>
  <cp:lastPrinted>2005-04-20T16:58:00Z</cp:lastPrinted>
  <dcterms:created xsi:type="dcterms:W3CDTF">2011-04-29T19:09:00Z</dcterms:created>
  <dcterms:modified xsi:type="dcterms:W3CDTF">2011-04-29T19:35:00Z</dcterms:modified>
</cp:coreProperties>
</file>